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B935" w14:textId="77777777" w:rsidR="004C5E17" w:rsidRDefault="004C5E17" w:rsidP="00D558D3">
      <w:pPr>
        <w:jc w:val="center"/>
        <w:rPr>
          <w:rFonts w:asciiTheme="minorBidi" w:hAnsiTheme="minorBidi" w:cstheme="minorBidi"/>
          <w:b/>
          <w:color w:val="000080"/>
          <w:sz w:val="32"/>
          <w:szCs w:val="32"/>
        </w:rPr>
      </w:pPr>
    </w:p>
    <w:p w14:paraId="1A903A78" w14:textId="77777777" w:rsidR="00B40C49" w:rsidRDefault="00B40C49" w:rsidP="00D558D3">
      <w:pPr>
        <w:jc w:val="center"/>
        <w:rPr>
          <w:rFonts w:asciiTheme="minorBidi" w:hAnsiTheme="minorBidi" w:cstheme="minorBidi"/>
          <w:b/>
          <w:color w:val="000080"/>
          <w:sz w:val="32"/>
          <w:szCs w:val="32"/>
        </w:rPr>
      </w:pPr>
    </w:p>
    <w:p w14:paraId="21EDA24E" w14:textId="77777777" w:rsidR="00B40C49" w:rsidRPr="00BD0964" w:rsidRDefault="00B40C49" w:rsidP="00D558D3">
      <w:pPr>
        <w:jc w:val="center"/>
        <w:rPr>
          <w:rFonts w:asciiTheme="minorBidi" w:hAnsiTheme="minorBidi" w:cstheme="minorBidi"/>
          <w:b/>
          <w:color w:val="000080"/>
          <w:sz w:val="32"/>
          <w:szCs w:val="32"/>
        </w:rPr>
      </w:pPr>
    </w:p>
    <w:p w14:paraId="5CD60B41" w14:textId="77777777" w:rsidR="000F0147" w:rsidRPr="00BD0964" w:rsidRDefault="000F0147">
      <w:pPr>
        <w:jc w:val="center"/>
        <w:rPr>
          <w:rFonts w:asciiTheme="minorBidi" w:hAnsiTheme="minorBidi" w:cstheme="minorBidi"/>
          <w:b/>
          <w:spacing w:val="8"/>
          <w:sz w:val="32"/>
          <w:szCs w:val="32"/>
        </w:rPr>
      </w:pPr>
      <w:r w:rsidRPr="00BD0964">
        <w:rPr>
          <w:rFonts w:asciiTheme="minorBidi" w:hAnsiTheme="minorBidi" w:cstheme="minorBidi"/>
          <w:b/>
          <w:spacing w:val="8"/>
          <w:sz w:val="32"/>
          <w:szCs w:val="32"/>
        </w:rPr>
        <w:t>Advocacy Agreement</w:t>
      </w:r>
    </w:p>
    <w:p w14:paraId="1A7AB720" w14:textId="77777777" w:rsidR="004D35D4" w:rsidRPr="00BD0964" w:rsidRDefault="004D35D4" w:rsidP="004D35D4">
      <w:pPr>
        <w:rPr>
          <w:rFonts w:asciiTheme="minorBidi" w:hAnsiTheme="minorBidi" w:cstheme="minorBidi"/>
          <w:spacing w:val="8"/>
          <w:sz w:val="20"/>
        </w:rPr>
      </w:pPr>
    </w:p>
    <w:tbl>
      <w:tblPr>
        <w:tblW w:w="9214" w:type="dxa"/>
        <w:tblInd w:w="-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2976"/>
      </w:tblGrid>
      <w:tr w:rsidR="000F0147" w:rsidRPr="00BD0964" w14:paraId="090BFAF8" w14:textId="77777777" w:rsidTr="002B351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119" w:type="dxa"/>
          </w:tcPr>
          <w:p w14:paraId="75A0AA47" w14:textId="176AF190" w:rsidR="000F0147" w:rsidRPr="00BD0964" w:rsidRDefault="000F0147" w:rsidP="002B351D">
            <w:pPr>
              <w:jc w:val="center"/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  <w:t>Client:</w:t>
            </w:r>
            <w:bookmarkStart w:id="0" w:name="ClientName"/>
            <w:bookmarkStart w:id="1" w:name="ClientPhone"/>
            <w:bookmarkEnd w:id="0"/>
            <w:bookmarkEnd w:id="1"/>
          </w:p>
        </w:tc>
        <w:tc>
          <w:tcPr>
            <w:tcW w:w="3119" w:type="dxa"/>
          </w:tcPr>
          <w:p w14:paraId="2FB16459" w14:textId="77777777" w:rsidR="000F0147" w:rsidRPr="00BD0964" w:rsidRDefault="002501C4" w:rsidP="002501C4">
            <w:pPr>
              <w:jc w:val="center"/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</w:pPr>
            <w:bookmarkStart w:id="2" w:name="CoordinatorName"/>
            <w:bookmarkStart w:id="3" w:name="CoordinatorPhone"/>
            <w:bookmarkEnd w:id="2"/>
            <w:bookmarkEnd w:id="3"/>
            <w:r w:rsidRPr="00BD0964"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  <w:t>Advocate:</w:t>
            </w:r>
          </w:p>
        </w:tc>
        <w:tc>
          <w:tcPr>
            <w:tcW w:w="2976" w:type="dxa"/>
          </w:tcPr>
          <w:p w14:paraId="0737F704" w14:textId="7CC1D16A" w:rsidR="000F0147" w:rsidRPr="00BD0964" w:rsidRDefault="002501C4" w:rsidP="002B351D">
            <w:pPr>
              <w:jc w:val="center"/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  <w:t>Co-ordinator:</w:t>
            </w:r>
            <w:bookmarkStart w:id="4" w:name="AdvocateName"/>
            <w:bookmarkStart w:id="5" w:name="AdvocatePhone"/>
            <w:bookmarkEnd w:id="4"/>
            <w:bookmarkEnd w:id="5"/>
          </w:p>
        </w:tc>
      </w:tr>
      <w:tr w:rsidR="002B351D" w:rsidRPr="00BD0964" w14:paraId="2B589C69" w14:textId="77777777" w:rsidTr="002B351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119" w:type="dxa"/>
            <w:vAlign w:val="center"/>
          </w:tcPr>
          <w:p w14:paraId="1D067B57" w14:textId="77777777" w:rsidR="002B351D" w:rsidRPr="00BD0964" w:rsidRDefault="002B351D" w:rsidP="002B351D">
            <w:pPr>
              <w:jc w:val="center"/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B66950" w14:textId="77777777" w:rsidR="002B351D" w:rsidRPr="00BD0964" w:rsidRDefault="002B351D" w:rsidP="002B351D">
            <w:pPr>
              <w:jc w:val="center"/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CF2D817" w14:textId="77777777" w:rsidR="002B351D" w:rsidRPr="00BD0964" w:rsidRDefault="002B351D" w:rsidP="002B351D">
            <w:pPr>
              <w:jc w:val="center"/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</w:pPr>
          </w:p>
        </w:tc>
      </w:tr>
      <w:tr w:rsidR="000F1F9D" w:rsidRPr="00BD0964" w14:paraId="77FADD86" w14:textId="77777777" w:rsidTr="002B351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238" w:type="dxa"/>
            <w:gridSpan w:val="2"/>
            <w:vAlign w:val="center"/>
          </w:tcPr>
          <w:p w14:paraId="5D1DEDA8" w14:textId="0217897A" w:rsidR="000F1F9D" w:rsidRPr="00BD0964" w:rsidRDefault="000F1F9D" w:rsidP="002B351D">
            <w:pPr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Do you need a translator or information in a different language?</w:t>
            </w:r>
          </w:p>
        </w:tc>
        <w:tc>
          <w:tcPr>
            <w:tcW w:w="2976" w:type="dxa"/>
            <w:vAlign w:val="center"/>
          </w:tcPr>
          <w:p w14:paraId="2465FF2B" w14:textId="6914643D" w:rsidR="000F1F9D" w:rsidRPr="00BD0964" w:rsidRDefault="002B351D" w:rsidP="002B351D">
            <w:pPr>
              <w:jc w:val="center"/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</w:pPr>
            <w:sdt>
              <w:sdtPr>
                <w:rPr>
                  <w:rFonts w:asciiTheme="minorBidi" w:hAnsiTheme="minorBidi" w:cstheme="minorBidi"/>
                  <w:spacing w:val="10"/>
                  <w:szCs w:val="24"/>
                </w:rPr>
                <w:id w:val="-137831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964">
                  <w:rPr>
                    <w:rFonts w:ascii="Segoe UI Symbol" w:eastAsia="MS Gothic" w:hAnsi="Segoe UI Symbol" w:cs="Segoe UI Symbol"/>
                    <w:spacing w:val="10"/>
                    <w:szCs w:val="24"/>
                  </w:rPr>
                  <w:t>☐</w:t>
                </w:r>
              </w:sdtContent>
            </w:sdt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 </w:t>
            </w:r>
            <w:r w:rsidRPr="00BD0964"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  <w:t>Yes</w:t>
            </w: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      </w:t>
            </w:r>
            <w:sdt>
              <w:sdtPr>
                <w:rPr>
                  <w:rFonts w:asciiTheme="minorBidi" w:hAnsiTheme="minorBidi" w:cstheme="minorBidi"/>
                  <w:spacing w:val="10"/>
                  <w:szCs w:val="24"/>
                </w:rPr>
                <w:id w:val="-21219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964">
                  <w:rPr>
                    <w:rFonts w:ascii="Segoe UI Symbol" w:eastAsia="MS Gothic" w:hAnsi="Segoe UI Symbol" w:cs="Segoe UI Symbol"/>
                    <w:spacing w:val="10"/>
                    <w:szCs w:val="24"/>
                  </w:rPr>
                  <w:t>☐</w:t>
                </w:r>
              </w:sdtContent>
            </w:sdt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 </w:t>
            </w:r>
            <w:r w:rsidRPr="00BD0964">
              <w:rPr>
                <w:rFonts w:asciiTheme="minorBidi" w:hAnsiTheme="minorBidi" w:cstheme="minorBidi"/>
                <w:b/>
                <w:bCs/>
                <w:spacing w:val="10"/>
                <w:szCs w:val="24"/>
              </w:rPr>
              <w:t>No</w:t>
            </w:r>
          </w:p>
        </w:tc>
      </w:tr>
    </w:tbl>
    <w:p w14:paraId="62434627" w14:textId="77777777" w:rsidR="00350794" w:rsidRPr="00BD0964" w:rsidRDefault="00350794">
      <w:pPr>
        <w:rPr>
          <w:rFonts w:asciiTheme="minorBidi" w:hAnsiTheme="minorBidi" w:cstheme="minorBidi"/>
          <w:caps/>
          <w:sz w:val="20"/>
        </w:rPr>
      </w:pPr>
    </w:p>
    <w:tbl>
      <w:tblPr>
        <w:tblW w:w="9214" w:type="dxa"/>
        <w:tblInd w:w="-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284"/>
        <w:gridCol w:w="3577"/>
        <w:gridCol w:w="533"/>
      </w:tblGrid>
      <w:tr w:rsidR="000F0147" w:rsidRPr="00BD0964" w14:paraId="04E655D6" w14:textId="77777777" w:rsidTr="003507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14:paraId="49E73583" w14:textId="0F2E7B49" w:rsidR="000F0147" w:rsidRPr="00BD0964" w:rsidRDefault="002B351D" w:rsidP="006A116F">
            <w:pPr>
              <w:rPr>
                <w:rFonts w:asciiTheme="minorBidi" w:hAnsiTheme="minorBidi" w:cstheme="minorBidi"/>
                <w:b/>
                <w:szCs w:val="24"/>
              </w:rPr>
            </w:pPr>
            <w:r w:rsidRPr="00BD0964">
              <w:rPr>
                <w:rFonts w:asciiTheme="minorBidi" w:hAnsiTheme="minorBidi" w:cstheme="minorBidi"/>
                <w:b/>
                <w:szCs w:val="24"/>
              </w:rPr>
              <w:t>Client Checklist</w:t>
            </w:r>
            <w:r w:rsidR="002501C4" w:rsidRPr="00BD0964">
              <w:rPr>
                <w:rFonts w:asciiTheme="minorBidi" w:hAnsiTheme="minorBidi" w:cstheme="minorBidi"/>
                <w:b/>
                <w:szCs w:val="24"/>
              </w:rPr>
              <w:t>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CB948" w14:textId="77777777" w:rsidR="000F0147" w:rsidRPr="00BD0964" w:rsidRDefault="000F0147" w:rsidP="004A381A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</w:tcPr>
          <w:p w14:paraId="0B5CDF11" w14:textId="4080B2F8" w:rsidR="000F0147" w:rsidRPr="00BD0964" w:rsidRDefault="002B351D" w:rsidP="006A116F">
            <w:pPr>
              <w:rPr>
                <w:rFonts w:asciiTheme="minorBidi" w:hAnsiTheme="minorBidi" w:cstheme="minorBidi"/>
                <w:b/>
                <w:szCs w:val="24"/>
              </w:rPr>
            </w:pPr>
            <w:r w:rsidRPr="00BD0964">
              <w:rPr>
                <w:rFonts w:asciiTheme="minorBidi" w:hAnsiTheme="minorBidi" w:cstheme="minorBidi"/>
                <w:b/>
                <w:szCs w:val="24"/>
              </w:rPr>
              <w:t xml:space="preserve">Client </w:t>
            </w:r>
            <w:r w:rsidR="000F0147" w:rsidRPr="00BD0964">
              <w:rPr>
                <w:rFonts w:asciiTheme="minorBidi" w:hAnsiTheme="minorBidi" w:cstheme="minorBidi"/>
                <w:b/>
                <w:szCs w:val="24"/>
              </w:rPr>
              <w:t>Information</w:t>
            </w:r>
            <w:r w:rsidRPr="00BD0964">
              <w:rPr>
                <w:rFonts w:asciiTheme="minorBidi" w:hAnsiTheme="minorBidi" w:cstheme="minorBidi"/>
                <w:b/>
                <w:szCs w:val="24"/>
              </w:rPr>
              <w:t>:</w:t>
            </w:r>
          </w:p>
        </w:tc>
      </w:tr>
      <w:tr w:rsidR="000F0147" w:rsidRPr="00BD0964" w14:paraId="05FA6219" w14:textId="77777777" w:rsidTr="00BD096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3" w:type="dxa"/>
            <w:vAlign w:val="center"/>
          </w:tcPr>
          <w:p w14:paraId="1377B13C" w14:textId="2EA74294" w:rsidR="000F0147" w:rsidRPr="00BD0964" w:rsidRDefault="002B351D" w:rsidP="002B351D">
            <w:pPr>
              <w:spacing w:after="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Advocacy explained?</w:t>
            </w:r>
          </w:p>
        </w:tc>
        <w:bookmarkStart w:id="6" w:name="ExplainAdvocacy" w:displacedByCustomXml="next"/>
        <w:bookmarkEnd w:id="6" w:displacedByCustomXml="next"/>
        <w:sdt>
          <w:sdtPr>
            <w:rPr>
              <w:rFonts w:asciiTheme="minorBidi" w:hAnsiTheme="minorBidi" w:cstheme="minorBidi"/>
              <w:szCs w:val="24"/>
            </w:rPr>
            <w:id w:val="-196819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1D71101" w14:textId="2678A11E" w:rsidR="000F0147" w:rsidRPr="00BD0964" w:rsidRDefault="00BD0964" w:rsidP="002B351D">
                <w:pPr>
                  <w:pStyle w:val="Header"/>
                  <w:tabs>
                    <w:tab w:val="clear" w:pos="4153"/>
                    <w:tab w:val="clear" w:pos="8306"/>
                  </w:tabs>
                  <w:spacing w:after="60"/>
                  <w:jc w:val="center"/>
                  <w:rPr>
                    <w:rFonts w:asciiTheme="minorBidi" w:hAnsiTheme="minorBidi" w:cstheme="minorBidi"/>
                    <w:szCs w:val="24"/>
                  </w:rPr>
                </w:pPr>
                <w:r w:rsidRPr="00BD096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84" w:type="dxa"/>
            <w:vMerge/>
            <w:tcBorders>
              <w:bottom w:val="nil"/>
            </w:tcBorders>
          </w:tcPr>
          <w:p w14:paraId="62B434C5" w14:textId="77777777" w:rsidR="000F0147" w:rsidRPr="00BD0964" w:rsidRDefault="000F0147" w:rsidP="0060593D">
            <w:pPr>
              <w:spacing w:after="6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36594880" w14:textId="0F3BE453" w:rsidR="000F0147" w:rsidRPr="00BD0964" w:rsidRDefault="002B351D" w:rsidP="00BD0964">
            <w:pPr>
              <w:spacing w:after="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Leaflet?</w:t>
            </w:r>
          </w:p>
        </w:tc>
        <w:bookmarkStart w:id="7" w:name="Leaflet" w:displacedByCustomXml="next"/>
        <w:bookmarkEnd w:id="7" w:displacedByCustomXml="next"/>
        <w:sdt>
          <w:sdtPr>
            <w:rPr>
              <w:rFonts w:asciiTheme="minorBidi" w:hAnsiTheme="minorBidi" w:cstheme="minorBidi"/>
              <w:szCs w:val="24"/>
            </w:rPr>
            <w:id w:val="178075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vAlign w:val="center"/>
              </w:tcPr>
              <w:p w14:paraId="1A3F35A9" w14:textId="1DEAF74A" w:rsidR="000F0147" w:rsidRPr="00BD0964" w:rsidRDefault="00BD0964" w:rsidP="00BD0964">
                <w:pPr>
                  <w:pStyle w:val="Header"/>
                  <w:tabs>
                    <w:tab w:val="clear" w:pos="4153"/>
                    <w:tab w:val="clear" w:pos="8306"/>
                  </w:tabs>
                  <w:spacing w:after="60"/>
                  <w:jc w:val="center"/>
                  <w:rPr>
                    <w:rFonts w:asciiTheme="minorBidi" w:hAnsiTheme="minorBidi" w:cstheme="minorBidi"/>
                    <w:szCs w:val="24"/>
                  </w:rPr>
                </w:pPr>
                <w:r w:rsidRPr="00BD096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0F0147" w:rsidRPr="00BD0964" w14:paraId="702F4348" w14:textId="77777777" w:rsidTr="00BD096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3" w:type="dxa"/>
            <w:vAlign w:val="center"/>
          </w:tcPr>
          <w:p w14:paraId="71921A6B" w14:textId="2E3984BB" w:rsidR="000F0147" w:rsidRPr="00BD0964" w:rsidRDefault="000F0147" w:rsidP="002B351D">
            <w:pPr>
              <w:spacing w:after="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Agreement </w:t>
            </w:r>
            <w:r w:rsidR="002B351D" w:rsidRPr="00BD0964">
              <w:rPr>
                <w:rFonts w:asciiTheme="minorBidi" w:hAnsiTheme="minorBidi" w:cstheme="minorBidi"/>
                <w:spacing w:val="10"/>
                <w:szCs w:val="24"/>
              </w:rPr>
              <w:t>action explained?</w:t>
            </w:r>
          </w:p>
        </w:tc>
        <w:bookmarkStart w:id="8" w:name="ExplainAction" w:displacedByCustomXml="next"/>
        <w:bookmarkEnd w:id="8" w:displacedByCustomXml="next"/>
        <w:sdt>
          <w:sdtPr>
            <w:rPr>
              <w:rFonts w:asciiTheme="minorBidi" w:hAnsiTheme="minorBidi" w:cstheme="minorBidi"/>
              <w:szCs w:val="24"/>
            </w:rPr>
            <w:id w:val="-58531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D0C63B3" w14:textId="5B943621" w:rsidR="000F0147" w:rsidRPr="00BD0964" w:rsidRDefault="00BD0964" w:rsidP="002B351D">
                <w:pPr>
                  <w:spacing w:after="60"/>
                  <w:jc w:val="center"/>
                  <w:rPr>
                    <w:rFonts w:asciiTheme="minorBidi" w:hAnsiTheme="minorBidi" w:cstheme="minorBidi"/>
                    <w:szCs w:val="24"/>
                  </w:rPr>
                </w:pPr>
                <w:r w:rsidRPr="00BD096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84" w:type="dxa"/>
            <w:vMerge/>
            <w:tcBorders>
              <w:bottom w:val="nil"/>
            </w:tcBorders>
          </w:tcPr>
          <w:p w14:paraId="2F598200" w14:textId="77777777" w:rsidR="000F0147" w:rsidRPr="00BD0964" w:rsidRDefault="000F0147" w:rsidP="0060593D">
            <w:pPr>
              <w:spacing w:after="6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17DD07C7" w14:textId="4B100DD4" w:rsidR="000F0147" w:rsidRPr="00BD0964" w:rsidRDefault="002B351D" w:rsidP="00BD0964">
            <w:pPr>
              <w:spacing w:after="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Toolkit?</w:t>
            </w:r>
          </w:p>
        </w:tc>
        <w:bookmarkStart w:id="9" w:name="Tape" w:displacedByCustomXml="next"/>
        <w:bookmarkEnd w:id="9" w:displacedByCustomXml="next"/>
        <w:sdt>
          <w:sdtPr>
            <w:rPr>
              <w:rFonts w:asciiTheme="minorBidi" w:hAnsiTheme="minorBidi" w:cstheme="minorBidi"/>
              <w:szCs w:val="24"/>
            </w:rPr>
            <w:id w:val="39693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vAlign w:val="center"/>
              </w:tcPr>
              <w:p w14:paraId="1580259A" w14:textId="217E44BD" w:rsidR="000F0147" w:rsidRPr="00BD0964" w:rsidRDefault="00BD0964" w:rsidP="00BD0964">
                <w:pPr>
                  <w:spacing w:after="60"/>
                  <w:jc w:val="center"/>
                  <w:rPr>
                    <w:rFonts w:asciiTheme="minorBidi" w:hAnsiTheme="minorBidi" w:cstheme="minorBidi"/>
                    <w:szCs w:val="24"/>
                  </w:rPr>
                </w:pPr>
                <w:r w:rsidRPr="00BD096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4A381A" w:rsidRPr="00BD0964" w14:paraId="7851CC56" w14:textId="77777777" w:rsidTr="00BD0964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253" w:type="dxa"/>
            <w:vAlign w:val="center"/>
          </w:tcPr>
          <w:p w14:paraId="60352627" w14:textId="2B629BAD" w:rsidR="004A381A" w:rsidRPr="00BD0964" w:rsidRDefault="002B351D" w:rsidP="002B351D">
            <w:pPr>
              <w:spacing w:after="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Confident</w:t>
            </w:r>
            <w:r w:rsidR="004A381A" w:rsidRPr="00BD0964">
              <w:rPr>
                <w:rFonts w:asciiTheme="minorBidi" w:hAnsiTheme="minorBidi" w:cstheme="minorBidi"/>
                <w:spacing w:val="10"/>
                <w:szCs w:val="24"/>
              </w:rPr>
              <w:t>iality</w:t>
            </w: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 policy explained?</w:t>
            </w:r>
          </w:p>
        </w:tc>
        <w:bookmarkStart w:id="10" w:name="ExplainConfidentiality" w:displacedByCustomXml="next"/>
        <w:bookmarkEnd w:id="10" w:displacedByCustomXml="next"/>
        <w:sdt>
          <w:sdtPr>
            <w:rPr>
              <w:rFonts w:asciiTheme="minorBidi" w:hAnsiTheme="minorBidi" w:cstheme="minorBidi"/>
              <w:szCs w:val="24"/>
            </w:rPr>
            <w:id w:val="-201066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2058FE4" w14:textId="7F7FFDC5" w:rsidR="004A381A" w:rsidRPr="00BD0964" w:rsidRDefault="00BD0964" w:rsidP="002B351D">
                <w:pPr>
                  <w:spacing w:after="60"/>
                  <w:jc w:val="center"/>
                  <w:rPr>
                    <w:rFonts w:asciiTheme="minorBidi" w:hAnsiTheme="minorBidi" w:cstheme="minorBidi"/>
                    <w:szCs w:val="24"/>
                  </w:rPr>
                </w:pPr>
                <w:r w:rsidRPr="00BD096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84" w:type="dxa"/>
            <w:vMerge/>
            <w:tcBorders>
              <w:bottom w:val="nil"/>
            </w:tcBorders>
          </w:tcPr>
          <w:p w14:paraId="5A6E02FB" w14:textId="77777777" w:rsidR="004A381A" w:rsidRPr="00BD0964" w:rsidRDefault="004A381A" w:rsidP="0060593D">
            <w:pPr>
              <w:spacing w:after="6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4975396A" w14:textId="30727035" w:rsidR="004A381A" w:rsidRPr="00BD0964" w:rsidRDefault="002B351D" w:rsidP="00BD0964">
            <w:pPr>
              <w:spacing w:after="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Large print and/or easy read?</w:t>
            </w:r>
          </w:p>
        </w:tc>
        <w:sdt>
          <w:sdtPr>
            <w:rPr>
              <w:rFonts w:asciiTheme="minorBidi" w:hAnsiTheme="minorBidi" w:cstheme="minorBidi"/>
              <w:szCs w:val="24"/>
            </w:rPr>
            <w:id w:val="-205622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vAlign w:val="center"/>
              </w:tcPr>
              <w:p w14:paraId="3128765E" w14:textId="6524EE12" w:rsidR="004A381A" w:rsidRPr="00BD0964" w:rsidRDefault="00BD0964" w:rsidP="00BD0964">
                <w:pPr>
                  <w:spacing w:after="60"/>
                  <w:jc w:val="center"/>
                  <w:rPr>
                    <w:rFonts w:asciiTheme="minorBidi" w:hAnsiTheme="minorBidi" w:cstheme="minorBidi"/>
                    <w:szCs w:val="24"/>
                  </w:rPr>
                </w:pPr>
                <w:r w:rsidRPr="00BD096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4A381A" w:rsidRPr="00BD0964" w14:paraId="7328427F" w14:textId="77777777" w:rsidTr="00BD096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3" w:type="dxa"/>
            <w:vAlign w:val="center"/>
          </w:tcPr>
          <w:p w14:paraId="7518F76D" w14:textId="63993212" w:rsidR="004A381A" w:rsidRPr="00BD0964" w:rsidRDefault="002B351D" w:rsidP="002B351D">
            <w:pPr>
              <w:spacing w:after="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Complaints procedure explained?</w:t>
            </w:r>
          </w:p>
        </w:tc>
        <w:bookmarkStart w:id="11" w:name="ExplainComplaints" w:displacedByCustomXml="next"/>
        <w:bookmarkEnd w:id="11" w:displacedByCustomXml="next"/>
        <w:sdt>
          <w:sdtPr>
            <w:rPr>
              <w:rFonts w:asciiTheme="minorBidi" w:hAnsiTheme="minorBidi" w:cstheme="minorBidi"/>
              <w:szCs w:val="24"/>
            </w:rPr>
            <w:id w:val="-162152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9D8F7EC" w14:textId="023D1020" w:rsidR="004A381A" w:rsidRPr="00BD0964" w:rsidRDefault="00BD0964" w:rsidP="002B351D">
                <w:pPr>
                  <w:spacing w:after="60"/>
                  <w:jc w:val="center"/>
                  <w:rPr>
                    <w:rFonts w:asciiTheme="minorBidi" w:hAnsiTheme="minorBidi" w:cstheme="minorBidi"/>
                    <w:szCs w:val="24"/>
                  </w:rPr>
                </w:pPr>
                <w:r w:rsidRPr="00BD096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84" w:type="dxa"/>
            <w:vMerge/>
            <w:tcBorders>
              <w:bottom w:val="nil"/>
            </w:tcBorders>
          </w:tcPr>
          <w:p w14:paraId="73AC0527" w14:textId="77777777" w:rsidR="004A381A" w:rsidRPr="00BD0964" w:rsidRDefault="004A381A" w:rsidP="0060593D">
            <w:pPr>
              <w:spacing w:after="6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14:paraId="294EA301" w14:textId="3D2F1DA5" w:rsidR="004A381A" w:rsidRPr="00BD0964" w:rsidRDefault="002B351D" w:rsidP="00BD0964">
            <w:pPr>
              <w:spacing w:after="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Consent form completed?</w:t>
            </w:r>
          </w:p>
        </w:tc>
        <w:bookmarkStart w:id="12" w:name="LargePrint" w:displacedByCustomXml="next"/>
        <w:bookmarkEnd w:id="12" w:displacedByCustomXml="next"/>
        <w:sdt>
          <w:sdtPr>
            <w:rPr>
              <w:rFonts w:asciiTheme="minorBidi" w:hAnsiTheme="minorBidi" w:cstheme="minorBidi"/>
              <w:szCs w:val="24"/>
            </w:rPr>
            <w:id w:val="107971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bottom w:val="single" w:sz="4" w:space="0" w:color="auto"/>
                </w:tcBorders>
                <w:vAlign w:val="center"/>
              </w:tcPr>
              <w:p w14:paraId="48D01E53" w14:textId="222832C1" w:rsidR="004A381A" w:rsidRPr="00BD0964" w:rsidRDefault="00BD0964" w:rsidP="00BD0964">
                <w:pPr>
                  <w:spacing w:after="60"/>
                  <w:jc w:val="center"/>
                  <w:rPr>
                    <w:rFonts w:asciiTheme="minorBidi" w:hAnsiTheme="minorBidi" w:cstheme="minorBidi"/>
                    <w:szCs w:val="24"/>
                  </w:rPr>
                </w:pPr>
                <w:r w:rsidRPr="00BD096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4A381A" w:rsidRPr="00BD0964" w14:paraId="305A55B9" w14:textId="77777777" w:rsidTr="00BD0964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4253" w:type="dxa"/>
            <w:vAlign w:val="center"/>
          </w:tcPr>
          <w:p w14:paraId="6A8BF500" w14:textId="606F8832" w:rsidR="004A381A" w:rsidRPr="00BD0964" w:rsidRDefault="002B351D" w:rsidP="002B351D">
            <w:pPr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Data protection and recording personal information explained?</w:t>
            </w:r>
          </w:p>
        </w:tc>
        <w:bookmarkStart w:id="13" w:name="ExplainData" w:displacedByCustomXml="next"/>
        <w:bookmarkEnd w:id="13" w:displacedByCustomXml="next"/>
        <w:sdt>
          <w:sdtPr>
            <w:rPr>
              <w:rFonts w:asciiTheme="minorBidi" w:hAnsiTheme="minorBidi" w:cstheme="minorBidi"/>
              <w:szCs w:val="24"/>
            </w:rPr>
            <w:id w:val="-130122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642EC60" w14:textId="26187DFE" w:rsidR="004A381A" w:rsidRPr="00BD0964" w:rsidRDefault="00BD0964" w:rsidP="002B351D">
                <w:pPr>
                  <w:jc w:val="center"/>
                  <w:rPr>
                    <w:rFonts w:asciiTheme="minorBidi" w:hAnsiTheme="minorBidi" w:cstheme="minorBidi"/>
                    <w:szCs w:val="24"/>
                  </w:rPr>
                </w:pPr>
                <w:r w:rsidRPr="00BD096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84" w:type="dxa"/>
            <w:vMerge/>
            <w:tcBorders>
              <w:bottom w:val="nil"/>
              <w:right w:val="nil"/>
            </w:tcBorders>
          </w:tcPr>
          <w:p w14:paraId="2072DD84" w14:textId="77777777" w:rsidR="004A381A" w:rsidRPr="00BD0964" w:rsidRDefault="004A381A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8E518" w14:textId="42BCE029" w:rsidR="004A381A" w:rsidRPr="00BD0964" w:rsidRDefault="004A381A" w:rsidP="00E52388">
            <w:pPr>
              <w:spacing w:after="60"/>
              <w:rPr>
                <w:rFonts w:asciiTheme="minorBidi" w:hAnsiTheme="minorBidi" w:cstheme="minorBidi"/>
                <w:spacing w:val="10"/>
                <w:szCs w:val="24"/>
              </w:rPr>
            </w:pPr>
            <w:bookmarkStart w:id="14" w:name="Language"/>
            <w:bookmarkEnd w:id="14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9C93E" w14:textId="77777777" w:rsidR="004A381A" w:rsidRPr="00BD0964" w:rsidRDefault="004A381A" w:rsidP="00E52388">
            <w:pPr>
              <w:spacing w:after="60"/>
              <w:rPr>
                <w:rFonts w:asciiTheme="minorBidi" w:hAnsiTheme="minorBidi" w:cstheme="minorBidi"/>
                <w:szCs w:val="24"/>
              </w:rPr>
            </w:pPr>
            <w:bookmarkStart w:id="15" w:name="RequestTranslated"/>
            <w:bookmarkEnd w:id="15"/>
          </w:p>
        </w:tc>
      </w:tr>
    </w:tbl>
    <w:p w14:paraId="777CC9DD" w14:textId="77777777" w:rsidR="000F0147" w:rsidRPr="00BD0964" w:rsidRDefault="000F0147">
      <w:pPr>
        <w:rPr>
          <w:rFonts w:asciiTheme="minorBidi" w:hAnsiTheme="minorBidi" w:cstheme="minorBidi"/>
          <w:sz w:val="20"/>
        </w:rPr>
      </w:pPr>
    </w:p>
    <w:tbl>
      <w:tblPr>
        <w:tblW w:w="918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9180"/>
      </w:tblGrid>
      <w:tr w:rsidR="000F0147" w:rsidRPr="00BD0964" w14:paraId="667B40EB" w14:textId="77777777" w:rsidTr="00221149">
        <w:tc>
          <w:tcPr>
            <w:tcW w:w="9180" w:type="dxa"/>
          </w:tcPr>
          <w:p w14:paraId="09592D3B" w14:textId="77777777" w:rsidR="000F0147" w:rsidRPr="00BD0964" w:rsidRDefault="000F0147">
            <w:pPr>
              <w:ind w:left="360" w:hanging="3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How did you hear about the Advocacy Service?</w:t>
            </w:r>
          </w:p>
          <w:p w14:paraId="3D28F358" w14:textId="77777777" w:rsidR="000F1F9D" w:rsidRPr="00BD0964" w:rsidRDefault="000F1F9D">
            <w:pPr>
              <w:ind w:left="360" w:hanging="360"/>
              <w:rPr>
                <w:rFonts w:asciiTheme="minorBidi" w:hAnsiTheme="minorBidi" w:cstheme="minorBidi"/>
                <w:spacing w:val="10"/>
                <w:szCs w:val="24"/>
              </w:rPr>
            </w:pPr>
          </w:p>
          <w:p w14:paraId="670C58AC" w14:textId="77777777" w:rsidR="004C5E17" w:rsidRPr="00BD0964" w:rsidRDefault="004C5E17" w:rsidP="006D14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10"/>
                <w:szCs w:val="24"/>
              </w:rPr>
            </w:pPr>
            <w:bookmarkStart w:id="16" w:name="HowDidYouHear"/>
            <w:bookmarkEnd w:id="16"/>
          </w:p>
          <w:p w14:paraId="5FB2B94A" w14:textId="77777777" w:rsidR="000F1F9D" w:rsidRPr="00BD0964" w:rsidRDefault="000F1F9D" w:rsidP="006D14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10"/>
                <w:szCs w:val="24"/>
              </w:rPr>
            </w:pPr>
          </w:p>
        </w:tc>
      </w:tr>
      <w:tr w:rsidR="000F0147" w:rsidRPr="00BD0964" w14:paraId="480F3F1F" w14:textId="77777777" w:rsidTr="00221149">
        <w:tc>
          <w:tcPr>
            <w:tcW w:w="9180" w:type="dxa"/>
          </w:tcPr>
          <w:p w14:paraId="21766CF0" w14:textId="77777777" w:rsidR="000F0147" w:rsidRPr="00BD0964" w:rsidRDefault="000F1F9D">
            <w:pPr>
              <w:ind w:left="360" w:hanging="3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Why do you need the help of an Advocate?</w:t>
            </w:r>
          </w:p>
          <w:p w14:paraId="573DE670" w14:textId="77777777" w:rsidR="004C5E17" w:rsidRPr="00BD0964" w:rsidRDefault="004C5E17" w:rsidP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</w:p>
          <w:p w14:paraId="28BCECAE" w14:textId="77777777" w:rsidR="004C5E17" w:rsidRPr="00BD0964" w:rsidRDefault="004C5E17" w:rsidP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</w:p>
          <w:p w14:paraId="72D09C76" w14:textId="77777777" w:rsidR="000F0147" w:rsidRPr="00BD0964" w:rsidRDefault="000F0147" w:rsidP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  <w:bookmarkStart w:id="17" w:name="Summary"/>
            <w:bookmarkEnd w:id="17"/>
          </w:p>
        </w:tc>
      </w:tr>
      <w:tr w:rsidR="000F0147" w:rsidRPr="00BD0964" w14:paraId="62F2AF4D" w14:textId="77777777" w:rsidTr="00221149">
        <w:tc>
          <w:tcPr>
            <w:tcW w:w="9180" w:type="dxa"/>
          </w:tcPr>
          <w:p w14:paraId="0BF5639A" w14:textId="77777777" w:rsidR="000F0147" w:rsidRPr="00BD0964" w:rsidRDefault="000F1F9D">
            <w:pPr>
              <w:ind w:left="360" w:hanging="360"/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What would like the outcome to be?</w:t>
            </w:r>
          </w:p>
          <w:p w14:paraId="5FFACE87" w14:textId="77777777" w:rsidR="004C5E17" w:rsidRPr="00BD0964" w:rsidRDefault="004C5E17" w:rsidP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  <w:bookmarkStart w:id="18" w:name="AgreedGoal"/>
            <w:bookmarkEnd w:id="18"/>
          </w:p>
          <w:p w14:paraId="33D20B1A" w14:textId="77777777" w:rsidR="00FF17A3" w:rsidRPr="00BD0964" w:rsidRDefault="00FF17A3" w:rsidP="00FF17A3">
            <w:pPr>
              <w:rPr>
                <w:rFonts w:asciiTheme="minorBidi" w:hAnsiTheme="minorBidi" w:cstheme="minorBidi"/>
                <w:spacing w:val="10"/>
                <w:szCs w:val="24"/>
              </w:rPr>
            </w:pPr>
          </w:p>
          <w:p w14:paraId="1C00BA2A" w14:textId="77777777" w:rsidR="004C5E17" w:rsidRPr="00BD0964" w:rsidRDefault="004C5E17" w:rsidP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</w:p>
        </w:tc>
      </w:tr>
    </w:tbl>
    <w:p w14:paraId="133C1935" w14:textId="77777777" w:rsidR="000F0147" w:rsidRPr="00BD0964" w:rsidRDefault="000F0147">
      <w:pPr>
        <w:rPr>
          <w:rFonts w:asciiTheme="minorBidi" w:hAnsiTheme="minorBidi" w:cstheme="minorBidi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4"/>
        <w:gridCol w:w="1940"/>
        <w:gridCol w:w="2238"/>
        <w:gridCol w:w="1664"/>
      </w:tblGrid>
      <w:tr w:rsidR="00CD652C" w:rsidRPr="00BD0964" w14:paraId="266F5ABC" w14:textId="77777777" w:rsidTr="00467F61">
        <w:tc>
          <w:tcPr>
            <w:tcW w:w="3227" w:type="dxa"/>
            <w:shd w:val="clear" w:color="auto" w:fill="auto"/>
          </w:tcPr>
          <w:p w14:paraId="039FBFE1" w14:textId="2A22FB8D" w:rsidR="00CD652C" w:rsidRPr="00BD0964" w:rsidRDefault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Client’s </w:t>
            </w:r>
            <w:r w:rsidR="002B351D" w:rsidRPr="00BD0964">
              <w:rPr>
                <w:rFonts w:asciiTheme="minorBidi" w:hAnsiTheme="minorBidi" w:cstheme="minorBidi"/>
                <w:spacing w:val="10"/>
                <w:szCs w:val="24"/>
              </w:rPr>
              <w:t>S</w:t>
            </w: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ignature: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90C201" w14:textId="77777777" w:rsidR="00CD652C" w:rsidRPr="00BD0964" w:rsidRDefault="00CD652C">
            <w:pPr>
              <w:rPr>
                <w:rFonts w:asciiTheme="minorBidi" w:hAnsiTheme="minorBidi" w:cstheme="minorBidi"/>
                <w:b/>
                <w:szCs w:val="24"/>
              </w:rPr>
            </w:pPr>
          </w:p>
        </w:tc>
      </w:tr>
      <w:tr w:rsidR="00CD652C" w:rsidRPr="00BD0964" w14:paraId="3C20A82C" w14:textId="77777777" w:rsidTr="002B351D">
        <w:tc>
          <w:tcPr>
            <w:tcW w:w="3227" w:type="dxa"/>
            <w:shd w:val="clear" w:color="auto" w:fill="auto"/>
          </w:tcPr>
          <w:p w14:paraId="18F8A4E2" w14:textId="77777777" w:rsidR="00CD652C" w:rsidRPr="00BD0964" w:rsidRDefault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</w:p>
          <w:p w14:paraId="15DA29A0" w14:textId="77777777" w:rsidR="00CD652C" w:rsidRPr="00BD0964" w:rsidRDefault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Advocate’s </w:t>
            </w:r>
            <w:r w:rsidR="000F1F9D" w:rsidRPr="00BD0964">
              <w:rPr>
                <w:rFonts w:asciiTheme="minorBidi" w:hAnsiTheme="minorBidi" w:cstheme="minorBidi"/>
                <w:spacing w:val="10"/>
                <w:szCs w:val="24"/>
              </w:rPr>
              <w:t>Name</w:t>
            </w: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7BA974" w14:textId="77777777" w:rsidR="00CD652C" w:rsidRPr="00BD0964" w:rsidRDefault="00CD652C" w:rsidP="002B351D">
            <w:pPr>
              <w:rPr>
                <w:rFonts w:asciiTheme="minorBidi" w:hAnsiTheme="minorBidi" w:cstheme="minorBidi"/>
                <w:b/>
                <w:szCs w:val="24"/>
              </w:rPr>
            </w:pPr>
          </w:p>
        </w:tc>
      </w:tr>
      <w:tr w:rsidR="00CD652C" w:rsidRPr="00BD0964" w14:paraId="7C39CC50" w14:textId="77777777" w:rsidTr="002B351D">
        <w:tc>
          <w:tcPr>
            <w:tcW w:w="3227" w:type="dxa"/>
            <w:shd w:val="clear" w:color="auto" w:fill="auto"/>
          </w:tcPr>
          <w:p w14:paraId="4BE08284" w14:textId="77777777" w:rsidR="00CD652C" w:rsidRPr="00BD0964" w:rsidRDefault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</w:p>
          <w:p w14:paraId="7EFBD652" w14:textId="77777777" w:rsidR="00CD652C" w:rsidRPr="00BD0964" w:rsidRDefault="000F1F9D">
            <w:pPr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Line Managers</w:t>
            </w:r>
            <w:r w:rsidR="00CD652C"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 </w:t>
            </w: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Name</w:t>
            </w:r>
            <w:r w:rsidR="00CD652C" w:rsidRPr="00BD0964">
              <w:rPr>
                <w:rFonts w:asciiTheme="minorBidi" w:hAnsiTheme="minorBidi" w:cstheme="minorBidi"/>
                <w:spacing w:val="10"/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59F5DC" w14:textId="77777777" w:rsidR="00CD652C" w:rsidRPr="00BD0964" w:rsidRDefault="00CD652C" w:rsidP="002B351D">
            <w:pPr>
              <w:rPr>
                <w:rFonts w:asciiTheme="minorBidi" w:hAnsiTheme="minorBidi" w:cstheme="minorBidi"/>
                <w:b/>
                <w:szCs w:val="24"/>
              </w:rPr>
            </w:pPr>
          </w:p>
        </w:tc>
      </w:tr>
      <w:tr w:rsidR="00CD652C" w:rsidRPr="00BD0964" w14:paraId="47F48D04" w14:textId="77777777" w:rsidTr="002B351D">
        <w:trPr>
          <w:trHeight w:val="681"/>
        </w:trPr>
        <w:tc>
          <w:tcPr>
            <w:tcW w:w="3227" w:type="dxa"/>
            <w:shd w:val="clear" w:color="auto" w:fill="auto"/>
          </w:tcPr>
          <w:p w14:paraId="50601FA2" w14:textId="77777777" w:rsidR="00CD652C" w:rsidRPr="00BD0964" w:rsidRDefault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</w:p>
          <w:p w14:paraId="12AA6C63" w14:textId="56BC17DC" w:rsidR="00CD652C" w:rsidRPr="00BD0964" w:rsidRDefault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Agreement </w:t>
            </w:r>
            <w:r w:rsidR="00CF464C" w:rsidRPr="00BD0964">
              <w:rPr>
                <w:rFonts w:asciiTheme="minorBidi" w:hAnsiTheme="minorBidi" w:cstheme="minorBidi"/>
                <w:spacing w:val="10"/>
                <w:szCs w:val="24"/>
              </w:rPr>
              <w:t>D</w:t>
            </w: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ate: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CBFF9" w14:textId="77777777" w:rsidR="00CD652C" w:rsidRPr="00BD0964" w:rsidRDefault="00CD652C" w:rsidP="002B351D">
            <w:pPr>
              <w:rPr>
                <w:rFonts w:asciiTheme="minorBidi" w:hAnsiTheme="minorBidi" w:cstheme="minorBid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72D7B2B" w14:textId="77777777" w:rsidR="00CD652C" w:rsidRPr="00BD0964" w:rsidRDefault="00CD652C">
            <w:pPr>
              <w:rPr>
                <w:rFonts w:asciiTheme="minorBidi" w:hAnsiTheme="minorBidi" w:cstheme="minorBidi"/>
                <w:spacing w:val="10"/>
                <w:szCs w:val="24"/>
              </w:rPr>
            </w:pPr>
          </w:p>
          <w:p w14:paraId="46DACD94" w14:textId="77777777" w:rsidR="00CD652C" w:rsidRPr="00BD0964" w:rsidRDefault="000F1F9D">
            <w:pPr>
              <w:rPr>
                <w:rFonts w:asciiTheme="minorBidi" w:hAnsiTheme="minorBidi" w:cstheme="minorBidi"/>
                <w:b/>
                <w:sz w:val="20"/>
              </w:rPr>
            </w:pP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>1</w:t>
            </w:r>
            <w:r w:rsidRPr="00BD0964">
              <w:rPr>
                <w:rFonts w:asciiTheme="minorBidi" w:hAnsiTheme="minorBidi" w:cstheme="minorBidi"/>
                <w:spacing w:val="10"/>
                <w:szCs w:val="24"/>
                <w:vertAlign w:val="superscript"/>
              </w:rPr>
              <w:t>st</w:t>
            </w:r>
            <w:r w:rsidRPr="00BD0964">
              <w:rPr>
                <w:rFonts w:asciiTheme="minorBidi" w:hAnsiTheme="minorBidi" w:cstheme="minorBidi"/>
                <w:spacing w:val="10"/>
                <w:szCs w:val="24"/>
              </w:rPr>
              <w:t xml:space="preserve"> </w:t>
            </w:r>
            <w:r w:rsidR="00CD652C" w:rsidRPr="00BD0964">
              <w:rPr>
                <w:rFonts w:asciiTheme="minorBidi" w:hAnsiTheme="minorBidi" w:cstheme="minorBidi"/>
                <w:spacing w:val="10"/>
                <w:szCs w:val="24"/>
              </w:rPr>
              <w:t>Review Date: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D8001" w14:textId="77777777" w:rsidR="00CD652C" w:rsidRPr="00BD0964" w:rsidRDefault="00CD652C" w:rsidP="002B351D">
            <w:pPr>
              <w:rPr>
                <w:rFonts w:asciiTheme="minorBidi" w:hAnsiTheme="minorBidi" w:cstheme="minorBidi"/>
                <w:b/>
                <w:szCs w:val="24"/>
              </w:rPr>
            </w:pPr>
          </w:p>
        </w:tc>
      </w:tr>
    </w:tbl>
    <w:p w14:paraId="0BD2A674" w14:textId="77777777" w:rsidR="00CD652C" w:rsidRPr="00BD0964" w:rsidRDefault="00CD652C" w:rsidP="004D35D4">
      <w:pPr>
        <w:rPr>
          <w:rFonts w:asciiTheme="minorBidi" w:hAnsiTheme="minorBidi" w:cstheme="minorBidi"/>
          <w:sz w:val="20"/>
        </w:rPr>
      </w:pPr>
    </w:p>
    <w:sectPr w:rsidR="00CD652C" w:rsidRPr="00BD0964" w:rsidSect="004C3116">
      <w:headerReference w:type="default" r:id="rId8"/>
      <w:footerReference w:type="default" r:id="rId9"/>
      <w:pgSz w:w="11906" w:h="16838" w:code="9"/>
      <w:pgMar w:top="851" w:right="1440" w:bottom="992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D726" w14:textId="77777777" w:rsidR="00520F75" w:rsidRDefault="00520F75">
      <w:r>
        <w:separator/>
      </w:r>
    </w:p>
  </w:endnote>
  <w:endnote w:type="continuationSeparator" w:id="0">
    <w:p w14:paraId="4D27F28E" w14:textId="77777777" w:rsidR="00520F75" w:rsidRDefault="0052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4231" w14:textId="77777777" w:rsidR="002501C4" w:rsidRPr="004C3116" w:rsidRDefault="002501C4">
    <w:pPr>
      <w:pStyle w:val="Footer"/>
      <w:rPr>
        <w:rFonts w:ascii="Calibri" w:hAnsi="Calibri" w:cs="Calibri"/>
        <w:sz w:val="20"/>
      </w:rPr>
    </w:pPr>
    <w:r w:rsidRPr="004C3116">
      <w:rPr>
        <w:rFonts w:ascii="Calibri" w:hAnsi="Calibri" w:cs="Calibri"/>
        <w:sz w:val="20"/>
      </w:rPr>
      <w:t xml:space="preserve">Page </w:t>
    </w:r>
    <w:r w:rsidRPr="004C3116">
      <w:rPr>
        <w:rFonts w:ascii="Calibri" w:hAnsi="Calibri" w:cs="Calibri"/>
        <w:sz w:val="20"/>
      </w:rPr>
      <w:fldChar w:fldCharType="begin"/>
    </w:r>
    <w:r w:rsidRPr="004C3116">
      <w:rPr>
        <w:rFonts w:ascii="Calibri" w:hAnsi="Calibri" w:cs="Calibri"/>
        <w:sz w:val="20"/>
      </w:rPr>
      <w:instrText xml:space="preserve"> PAGE </w:instrText>
    </w:r>
    <w:r w:rsidRPr="004C3116">
      <w:rPr>
        <w:rFonts w:ascii="Calibri" w:hAnsi="Calibri" w:cs="Calibri"/>
        <w:sz w:val="20"/>
      </w:rPr>
      <w:fldChar w:fldCharType="separate"/>
    </w:r>
    <w:r w:rsidRPr="004C3116">
      <w:rPr>
        <w:rFonts w:ascii="Calibri" w:hAnsi="Calibri" w:cs="Calibri"/>
        <w:noProof/>
        <w:sz w:val="20"/>
      </w:rPr>
      <w:t>2</w:t>
    </w:r>
    <w:r w:rsidRPr="004C3116">
      <w:rPr>
        <w:rFonts w:ascii="Calibri" w:hAnsi="Calibri" w:cs="Calibri"/>
        <w:sz w:val="20"/>
      </w:rPr>
      <w:fldChar w:fldCharType="end"/>
    </w:r>
    <w:r w:rsidRPr="004C3116">
      <w:rPr>
        <w:rFonts w:ascii="Calibri" w:hAnsi="Calibri" w:cs="Calibri"/>
        <w:sz w:val="20"/>
      </w:rPr>
      <w:t xml:space="preserve"> of </w:t>
    </w:r>
    <w:r w:rsidRPr="004C3116">
      <w:rPr>
        <w:rFonts w:ascii="Calibri" w:hAnsi="Calibri" w:cs="Calibri"/>
        <w:sz w:val="20"/>
      </w:rPr>
      <w:fldChar w:fldCharType="begin"/>
    </w:r>
    <w:r w:rsidRPr="004C3116">
      <w:rPr>
        <w:rFonts w:ascii="Calibri" w:hAnsi="Calibri" w:cs="Calibri"/>
        <w:sz w:val="20"/>
      </w:rPr>
      <w:instrText xml:space="preserve"> NUMPAGES  </w:instrText>
    </w:r>
    <w:r w:rsidRPr="004C3116">
      <w:rPr>
        <w:rFonts w:ascii="Calibri" w:hAnsi="Calibri" w:cs="Calibri"/>
        <w:sz w:val="20"/>
      </w:rPr>
      <w:fldChar w:fldCharType="separate"/>
    </w:r>
    <w:r w:rsidRPr="004C3116">
      <w:rPr>
        <w:rFonts w:ascii="Calibri" w:hAnsi="Calibri" w:cs="Calibri"/>
        <w:noProof/>
        <w:sz w:val="20"/>
      </w:rPr>
      <w:t>2</w:t>
    </w:r>
    <w:r w:rsidRPr="004C3116">
      <w:rPr>
        <w:rFonts w:ascii="Calibri" w:hAnsi="Calibri" w:cs="Calibri"/>
        <w:sz w:val="20"/>
      </w:rPr>
      <w:fldChar w:fldCharType="end"/>
    </w:r>
    <w:r w:rsidRPr="004C3116">
      <w:rPr>
        <w:rFonts w:ascii="Calibri" w:hAnsi="Calibri" w:cs="Calibri"/>
        <w:sz w:val="20"/>
      </w:rPr>
      <w:t xml:space="preserve"> Advocate </w:t>
    </w:r>
    <w:r w:rsidR="004C3116">
      <w:rPr>
        <w:rFonts w:ascii="Calibri" w:hAnsi="Calibri" w:cs="Calibri"/>
        <w:sz w:val="20"/>
      </w:rPr>
      <w:t>A</w:t>
    </w:r>
    <w:r w:rsidRPr="004C3116">
      <w:rPr>
        <w:rFonts w:ascii="Calibri" w:hAnsi="Calibri" w:cs="Calibri"/>
        <w:sz w:val="20"/>
      </w:rPr>
      <w:t>greement/</w:t>
    </w:r>
    <w:r w:rsidR="004C3116" w:rsidRPr="004C3116">
      <w:rPr>
        <w:rFonts w:ascii="Calibri" w:hAnsi="Calibri" w:cs="Calibri"/>
        <w:sz w:val="20"/>
      </w:rPr>
      <w:t>2025</w:t>
    </w:r>
  </w:p>
  <w:p w14:paraId="37391D67" w14:textId="77777777" w:rsidR="000F0147" w:rsidRPr="006A116F" w:rsidRDefault="000F0147" w:rsidP="0060593D">
    <w:pPr>
      <w:tabs>
        <w:tab w:val="left" w:pos="3402"/>
        <w:tab w:val="right" w:pos="850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E28BD" w14:textId="77777777" w:rsidR="00520F75" w:rsidRDefault="00520F75">
      <w:r>
        <w:separator/>
      </w:r>
    </w:p>
  </w:footnote>
  <w:footnote w:type="continuationSeparator" w:id="0">
    <w:p w14:paraId="67572B27" w14:textId="77777777" w:rsidR="00520F75" w:rsidRDefault="0052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081F" w14:textId="49DC019B" w:rsidR="0097496C" w:rsidRDefault="002B351D" w:rsidP="002501C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724480" wp14:editId="785C9D04">
          <wp:simplePos x="0" y="0"/>
          <wp:positionH relativeFrom="column">
            <wp:posOffset>4411345</wp:posOffset>
          </wp:positionH>
          <wp:positionV relativeFrom="paragraph">
            <wp:posOffset>373380</wp:posOffset>
          </wp:positionV>
          <wp:extent cx="1326515" cy="88392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96C">
      <w:tab/>
    </w:r>
    <w:r w:rsidR="0097496C"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29D"/>
    <w:multiLevelType w:val="hybridMultilevel"/>
    <w:tmpl w:val="11A420DA"/>
    <w:lvl w:ilvl="0" w:tplc="95BE0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55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17"/>
    <w:rsid w:val="00035A51"/>
    <w:rsid w:val="000533C0"/>
    <w:rsid w:val="000903F8"/>
    <w:rsid w:val="00093C22"/>
    <w:rsid w:val="000F0147"/>
    <w:rsid w:val="000F1F9D"/>
    <w:rsid w:val="001822CB"/>
    <w:rsid w:val="001A1E97"/>
    <w:rsid w:val="001C6937"/>
    <w:rsid w:val="001D1206"/>
    <w:rsid w:val="00221149"/>
    <w:rsid w:val="00221DC8"/>
    <w:rsid w:val="00225186"/>
    <w:rsid w:val="002501C4"/>
    <w:rsid w:val="002B351D"/>
    <w:rsid w:val="002C1164"/>
    <w:rsid w:val="00350794"/>
    <w:rsid w:val="00375E39"/>
    <w:rsid w:val="003B31F1"/>
    <w:rsid w:val="003B76E6"/>
    <w:rsid w:val="00433910"/>
    <w:rsid w:val="00467F61"/>
    <w:rsid w:val="004A381A"/>
    <w:rsid w:val="004C3116"/>
    <w:rsid w:val="004C5E17"/>
    <w:rsid w:val="004D35D4"/>
    <w:rsid w:val="00520F75"/>
    <w:rsid w:val="005368BD"/>
    <w:rsid w:val="0054674D"/>
    <w:rsid w:val="0060593D"/>
    <w:rsid w:val="006347C6"/>
    <w:rsid w:val="0068362A"/>
    <w:rsid w:val="006A116F"/>
    <w:rsid w:val="006A17C3"/>
    <w:rsid w:val="006D14E2"/>
    <w:rsid w:val="00745BCE"/>
    <w:rsid w:val="007D1943"/>
    <w:rsid w:val="008364C7"/>
    <w:rsid w:val="008F019E"/>
    <w:rsid w:val="008F36AF"/>
    <w:rsid w:val="009474EC"/>
    <w:rsid w:val="0097496C"/>
    <w:rsid w:val="00A52CA7"/>
    <w:rsid w:val="00A80142"/>
    <w:rsid w:val="00B34F0C"/>
    <w:rsid w:val="00B40C49"/>
    <w:rsid w:val="00B418F4"/>
    <w:rsid w:val="00B6173A"/>
    <w:rsid w:val="00B6193D"/>
    <w:rsid w:val="00BD0964"/>
    <w:rsid w:val="00CA4337"/>
    <w:rsid w:val="00CD652C"/>
    <w:rsid w:val="00CF464C"/>
    <w:rsid w:val="00D558D3"/>
    <w:rsid w:val="00D866B0"/>
    <w:rsid w:val="00D94089"/>
    <w:rsid w:val="00DA173E"/>
    <w:rsid w:val="00DD77AC"/>
    <w:rsid w:val="00DE7A84"/>
    <w:rsid w:val="00E05950"/>
    <w:rsid w:val="00E219F1"/>
    <w:rsid w:val="00E221DE"/>
    <w:rsid w:val="00E52388"/>
    <w:rsid w:val="00E84219"/>
    <w:rsid w:val="00EE728A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AAEDEB"/>
  <w15:chartTrackingRefBased/>
  <w15:docId w15:val="{21E7A6DE-57B2-4F00-B2B4-89984985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-199"/>
    </w:pPr>
    <w:rPr>
      <w:rFonts w:ascii="Arial" w:hAnsi="Arial"/>
      <w:bCs/>
      <w:sz w:val="22"/>
      <w:szCs w:val="22"/>
    </w:rPr>
  </w:style>
  <w:style w:type="character" w:styleId="PageNumber">
    <w:name w:val="page number"/>
    <w:basedOn w:val="DefaultParagraphFont"/>
    <w:rsid w:val="0060593D"/>
  </w:style>
  <w:style w:type="table" w:styleId="TableGrid">
    <w:name w:val="Table Grid"/>
    <w:basedOn w:val="TableNormal"/>
    <w:rsid w:val="00CD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35D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01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kgroup%20Templates\Advocacy%20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BDB5-4436-4FAB-8069-D99BA3F6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Advocacy Agreement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Wiltshire Advocacy Network (SWAN)</vt:lpstr>
    </vt:vector>
  </TitlesOfParts>
  <Company>Citizens Advice Bureau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Wiltshire Advocacy Network (SWAN)</dc:title>
  <dc:subject/>
  <dc:creator>teresa</dc:creator>
  <cp:keywords/>
  <cp:lastModifiedBy>Sharni Pope</cp:lastModifiedBy>
  <cp:revision>3</cp:revision>
  <cp:lastPrinted>2023-03-13T12:08:00Z</cp:lastPrinted>
  <dcterms:created xsi:type="dcterms:W3CDTF">2025-03-13T16:56:00Z</dcterms:created>
  <dcterms:modified xsi:type="dcterms:W3CDTF">2025-03-13T16:57:00Z</dcterms:modified>
</cp:coreProperties>
</file>